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4752">
      <w:pPr>
        <w:spacing w:line="1207" w:lineRule="exact"/>
        <w:textAlignment w:val="center"/>
        <w:rPr>
          <w:rFonts w:hint="default" w:eastAsia="宋体"/>
          <w:b/>
          <w:bCs/>
          <w:color w:val="0070C0"/>
          <w:highlight w:val="lightGray"/>
          <w:u w:val="single"/>
          <w:lang w:val="en-US" w:eastAsia="zh-CN"/>
        </w:rPr>
      </w:pPr>
      <w:r>
        <w:rPr>
          <w:rFonts w:hint="eastAsia" w:eastAsia="宋体"/>
          <w:b/>
          <w:bCs/>
          <w:color w:val="0070C0"/>
          <w:highlight w:val="none"/>
          <w:u w:val="single"/>
          <w:lang w:val="en-US" w:eastAsia="zh-CN"/>
        </w:rPr>
        <w:t xml:space="preserve">Attention: Please fill in all the yellow marks on the form below and do not modify anything else.  </w:t>
      </w:r>
    </w:p>
    <w:p w14:paraId="1F926E48">
      <w:pPr>
        <w:spacing w:line="1207" w:lineRule="exact"/>
        <w:textAlignment w:val="center"/>
        <w:rPr>
          <w:rFonts w:hint="eastAsia" w:eastAsia="宋体"/>
          <w:lang w:val="en-US" w:eastAsia="zh-CN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5419090</wp:posOffset>
            </wp:positionH>
            <wp:positionV relativeFrom="page">
              <wp:posOffset>1144270</wp:posOffset>
            </wp:positionV>
            <wp:extent cx="1126490" cy="481330"/>
            <wp:effectExtent l="0" t="0" r="1270" b="635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349375" cy="675005"/>
            <wp:effectExtent l="0" t="0" r="6985" b="10795"/>
            <wp:docPr id="2" name="图片 7" descr="IOTE新logo_红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OTE新logo_红黑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3F92">
      <w:pPr>
        <w:spacing w:before="167" w:line="28" w:lineRule="exact"/>
        <w:textAlignment w:val="center"/>
      </w:pPr>
      <w:r>
        <w:drawing>
          <wp:inline distT="0" distB="0" distL="114300" distR="114300">
            <wp:extent cx="5808980" cy="17780"/>
            <wp:effectExtent l="0" t="0" r="12700" b="508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AD6F5">
      <w:pPr>
        <w:spacing w:line="386" w:lineRule="exact"/>
        <w:ind w:left="49"/>
        <w:jc w:val="center"/>
        <w:rPr>
          <w:rFonts w:hint="eastAsia" w:ascii="Times New Roman" w:hAnsi="Times New Roman" w:eastAsia="宋体" w:cs="Times New Roman"/>
          <w:color w:val="000000"/>
          <w:position w:val="1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position w:val="11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Times New Roman" w:cs="Times New Roman"/>
          <w:color w:val="FF0000"/>
          <w:position w:val="11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position w:val="11"/>
          <w:sz w:val="21"/>
          <w:szCs w:val="21"/>
          <w:highlight w:val="yellow"/>
          <w:lang w:val="en-US" w:eastAsia="zh-CN"/>
        </w:rPr>
        <w:t xml:space="preserve"> MM / DD</w:t>
      </w:r>
      <w:r>
        <w:rPr>
          <w:rFonts w:ascii="Times New Roman" w:hAnsi="Times New Roman" w:eastAsia="Times New Roman" w:cs="Times New Roman"/>
          <w:color w:val="000000"/>
          <w:position w:val="11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position w:val="11"/>
          <w:sz w:val="21"/>
          <w:szCs w:val="21"/>
          <w:lang w:val="en-US" w:eastAsia="zh-CN"/>
        </w:rPr>
        <w:t>/</w:t>
      </w:r>
      <w:r>
        <w:rPr>
          <w:rFonts w:ascii="Times New Roman" w:hAnsi="Times New Roman" w:eastAsia="Times New Roman" w:cs="Times New Roman"/>
          <w:color w:val="000000"/>
          <w:position w:val="11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color w:val="000000"/>
          <w:position w:val="11"/>
          <w:sz w:val="21"/>
          <w:szCs w:val="21"/>
          <w:lang w:val="en-US" w:eastAsia="zh-CN"/>
        </w:rPr>
        <w:t>5</w:t>
      </w:r>
    </w:p>
    <w:p w14:paraId="7F0A1769">
      <w:pPr>
        <w:spacing w:before="127" w:line="183" w:lineRule="auto"/>
        <w:outlineLvl w:val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>,</w:t>
      </w:r>
    </w:p>
    <w:p w14:paraId="4564AC05">
      <w:pPr>
        <w:spacing w:line="283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1"/>
          <w:szCs w:val="21"/>
        </w:rPr>
        <w:t>Visa</w:t>
      </w:r>
      <w:r>
        <w:rPr>
          <w:rFonts w:ascii="Times New Roman" w:hAnsi="Times New Roman" w:eastAsia="Times New Roman" w:cs="Times New Roman"/>
          <w:spacing w:val="44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1"/>
          <w:szCs w:val="21"/>
        </w:rPr>
        <w:t>officer</w:t>
      </w:r>
      <w:r>
        <w:rPr>
          <w:rFonts w:ascii="Times New Roman" w:hAnsi="Times New Roman" w:eastAsia="Times New Roman" w:cs="Times New Roman"/>
          <w:spacing w:val="44"/>
          <w:position w:val="3"/>
          <w:sz w:val="21"/>
          <w:szCs w:val="21"/>
        </w:rPr>
        <w:t>,</w:t>
      </w:r>
    </w:p>
    <w:p w14:paraId="093C8C87">
      <w:pPr>
        <w:spacing w:line="386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7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Embassy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’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Republic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45"/>
          <w:position w:val="11"/>
          <w:sz w:val="21"/>
          <w:szCs w:val="21"/>
        </w:rPr>
        <w:t>,</w:t>
      </w:r>
    </w:p>
    <w:p w14:paraId="422341C9">
      <w:pPr>
        <w:spacing w:before="78" w:line="297" w:lineRule="exact"/>
        <w:ind w:left="4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1"/>
          <w:szCs w:val="21"/>
        </w:rPr>
        <w:t xml:space="preserve">Dear </w:t>
      </w:r>
      <w:r>
        <w:rPr>
          <w:rFonts w:ascii="Times New Roman" w:hAnsi="Times New Roman" w:eastAsia="Times New Roman" w:cs="Times New Roman"/>
          <w:position w:val="3"/>
          <w:sz w:val="21"/>
          <w:szCs w:val="21"/>
        </w:rPr>
        <w:t>Sir</w:t>
      </w:r>
      <w:r>
        <w:rPr>
          <w:rFonts w:ascii="Times New Roman" w:hAnsi="Times New Roman" w:eastAsia="Times New Roman" w:cs="Times New Roman"/>
          <w:spacing w:val="-1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-1"/>
          <w:position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1"/>
          <w:szCs w:val="21"/>
        </w:rPr>
        <w:t>Madam</w:t>
      </w:r>
      <w:r>
        <w:rPr>
          <w:rFonts w:ascii="Times New Roman" w:hAnsi="Times New Roman" w:eastAsia="Times New Roman" w:cs="Times New Roman"/>
          <w:spacing w:val="-1"/>
          <w:position w:val="3"/>
          <w:sz w:val="21"/>
          <w:szCs w:val="21"/>
        </w:rPr>
        <w:t>,</w:t>
      </w:r>
    </w:p>
    <w:p w14:paraId="74DCF340">
      <w:pPr>
        <w:spacing w:before="99" w:line="281" w:lineRule="exact"/>
        <w:ind w:left="57"/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12"/>
          <w:position w:val="1"/>
          <w:sz w:val="20"/>
          <w:szCs w:val="20"/>
        </w:rPr>
        <w:t>尊</w:t>
      </w:r>
      <w:r>
        <w:rPr>
          <w:rFonts w:hint="eastAsia" w:ascii="宋体" w:hAnsi="宋体" w:eastAsia="宋体" w:cs="宋体"/>
          <w:spacing w:val="7"/>
          <w:position w:val="1"/>
          <w:sz w:val="20"/>
          <w:szCs w:val="20"/>
        </w:rPr>
        <w:t>敬</w:t>
      </w:r>
      <w:r>
        <w:rPr>
          <w:rFonts w:hint="eastAsia" w:ascii="宋体" w:hAnsi="宋体" w:eastAsia="宋体" w:cs="宋体"/>
          <w:spacing w:val="6"/>
          <w:position w:val="1"/>
          <w:sz w:val="20"/>
          <w:szCs w:val="20"/>
        </w:rPr>
        <w:t>的大使先生/女士及使馆官员:</w:t>
      </w:r>
    </w:p>
    <w:p w14:paraId="139B5A34">
      <w:pPr>
        <w:spacing w:before="178" w:line="158" w:lineRule="auto"/>
        <w:ind w:left="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LETTE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INTRODUCTION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VISA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APPLICATION</w:t>
      </w:r>
    </w:p>
    <w:p w14:paraId="783AD4C2">
      <w:pPr>
        <w:spacing w:before="78" w:line="297" w:lineRule="exact"/>
        <w:ind w:left="42"/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1"/>
          <w:szCs w:val="21"/>
        </w:rPr>
        <w:t xml:space="preserve">The applicant for the visa, 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eastAsia="zh-CN"/>
        </w:rPr>
        <w:t>Mr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>/Ms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eastAsia="zh-CN"/>
        </w:rPr>
        <w:t>.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 xml:space="preserve"> XXX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 is coming to China from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>Please fill in your departure country here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for the purpose of attending our exhibition, 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IOTE 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 International Internet of Things Exhibition in Sh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enzhen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. </w:t>
      </w:r>
    </w:p>
    <w:p w14:paraId="2EA224C2">
      <w:pPr>
        <w:spacing w:before="99" w:line="281" w:lineRule="exact"/>
        <w:ind w:left="57"/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签证申请人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highlight w:val="yellow"/>
          <w:lang w:val="en-US" w:eastAsia="zh-CN"/>
        </w:rPr>
        <w:t>Please fill in your name here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来中国参加我司举办的IOTE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202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5深圳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物联网博览会。</w:t>
      </w:r>
    </w:p>
    <w:p w14:paraId="79398391">
      <w:pPr>
        <w:spacing w:before="78" w:line="297" w:lineRule="exact"/>
        <w:ind w:left="42"/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</w:pPr>
    </w:p>
    <w:p w14:paraId="149E4E8B">
      <w:pPr>
        <w:spacing w:before="78" w:line="297" w:lineRule="exact"/>
        <w:ind w:left="42"/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The exhibition will be held from 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August 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29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, 202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 at 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lang w:val="en-US"/>
        </w:rPr>
        <w:t>Shenzhen World Exhibition &amp; Convention Center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, China.</w:t>
      </w:r>
    </w:p>
    <w:p w14:paraId="4A517EEE">
      <w:pPr>
        <w:spacing w:before="99" w:line="281" w:lineRule="exact"/>
        <w:ind w:left="57"/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展会将于202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月2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7-29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日在中国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深圳国际会展中心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举办，为期三天。</w:t>
      </w:r>
    </w:p>
    <w:p w14:paraId="1CABEEF3">
      <w:pPr>
        <w:spacing w:line="411" w:lineRule="auto"/>
        <w:rPr>
          <w:rFonts w:ascii="Arial"/>
          <w:color w:val="000000"/>
          <w:sz w:val="21"/>
        </w:rPr>
      </w:pPr>
    </w:p>
    <w:p w14:paraId="1D7C2DA8">
      <w:pPr>
        <w:spacing w:before="78" w:line="297" w:lineRule="exact"/>
        <w:ind w:left="42"/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The applicant is our visitor and h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is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 details are as follows:</w:t>
      </w:r>
    </w:p>
    <w:p w14:paraId="1595B5E6">
      <w:pPr>
        <w:spacing w:before="99" w:line="281" w:lineRule="exact"/>
        <w:ind w:left="57"/>
        <w:rPr>
          <w:rFonts w:hint="default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申请人的信息如下：</w:t>
      </w:r>
    </w:p>
    <w:p w14:paraId="67C9B223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>Name in passport: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 xml:space="preserve"> </w:t>
      </w:r>
    </w:p>
    <w:p w14:paraId="3720DD1A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 xml:space="preserve">Company Name: </w:t>
      </w:r>
    </w:p>
    <w:p w14:paraId="44922449">
      <w:pPr>
        <w:spacing w:before="78" w:line="297" w:lineRule="exact"/>
        <w:ind w:left="42"/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>Passport No.: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 xml:space="preserve"> </w:t>
      </w:r>
    </w:p>
    <w:p w14:paraId="455DC74B">
      <w:pPr>
        <w:spacing w:before="78" w:line="297" w:lineRule="exact"/>
        <w:ind w:left="42"/>
        <w:rPr>
          <w:rFonts w:hint="default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>Passport date of issue: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 xml:space="preserve"> </w:t>
      </w:r>
    </w:p>
    <w:p w14:paraId="4DCA0330">
      <w:pPr>
        <w:spacing w:before="78" w:line="297" w:lineRule="exact"/>
        <w:ind w:left="42"/>
        <w:rPr>
          <w:rFonts w:hint="default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 xml:space="preserve">Passport expiry date: </w:t>
      </w:r>
    </w:p>
    <w:p w14:paraId="024B06DD">
      <w:pPr>
        <w:spacing w:before="78" w:line="297" w:lineRule="exact"/>
        <w:ind w:left="42"/>
        <w:rPr>
          <w:rFonts w:hint="default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>Date of birth: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 xml:space="preserve"> </w:t>
      </w:r>
    </w:p>
    <w:p w14:paraId="2C30C555">
      <w:pPr>
        <w:spacing w:before="78" w:line="297" w:lineRule="exact"/>
        <w:ind w:left="42"/>
        <w:rPr>
          <w:rFonts w:hint="default" w:ascii="Times New Roman" w:hAnsi="Times New Roman" w:eastAsia="宋体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 xml:space="preserve">Nationality: </w:t>
      </w:r>
    </w:p>
    <w:p w14:paraId="4A64FA5B">
      <w:pPr>
        <w:spacing w:before="78" w:line="297" w:lineRule="exact"/>
        <w:ind w:left="42"/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</w:rPr>
        <w:t>Sex: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  </w:t>
      </w:r>
    </w:p>
    <w:p w14:paraId="43C98704">
      <w:pPr>
        <w:spacing w:line="378" w:lineRule="auto"/>
        <w:rPr>
          <w:rFonts w:hint="default" w:ascii="Arial" w:eastAsia="宋体"/>
          <w:color w:val="000000"/>
          <w:sz w:val="21"/>
          <w:highlight w:val="yellow"/>
          <w:lang w:val="en-US" w:eastAsia="zh-CN"/>
        </w:rPr>
      </w:pPr>
      <w:r>
        <w:rPr>
          <w:rFonts w:hint="eastAsia" w:eastAsia="宋体"/>
          <w:color w:val="000000"/>
          <w:sz w:val="21"/>
          <w:highlight w:val="yellow"/>
          <w:lang w:val="en-US" w:eastAsia="zh-CN"/>
        </w:rPr>
        <w:t>(Please fill in the above 8 items correctly according to your passport information )</w:t>
      </w:r>
    </w:p>
    <w:p w14:paraId="05DC7779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 xml:space="preserve">For the purpose of attending the exhibition, the applicant will need to be in China from </w:t>
      </w:r>
      <w:r>
        <w:rPr>
          <w:rFonts w:hint="default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ugust 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7-29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, 202</w:t>
      </w:r>
      <w:r>
        <w:rPr>
          <w:rFonts w:hint="eastAsia" w:ascii="Times New Roman" w:hAnsi="Times New Roman" w:eastAsia="宋体" w:cs="Times New Roman"/>
          <w:color w:val="000000"/>
          <w:spacing w:val="-1"/>
          <w:position w:val="3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eastAsia="zh-CN"/>
        </w:rPr>
        <w:t>Mr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>/Ms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eastAsia="zh-CN"/>
        </w:rPr>
        <w:t>.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highlight w:val="yellow"/>
          <w:lang w:val="en-US" w:eastAsia="zh-CN"/>
        </w:rPr>
        <w:t xml:space="preserve"> XXX</w:t>
      </w:r>
      <w:r>
        <w:rPr>
          <w:rFonts w:hint="eastAsia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3"/>
          <w:sz w:val="21"/>
          <w:szCs w:val="21"/>
        </w:rPr>
        <w:t>will pay all the cost during this period.</w:t>
      </w:r>
    </w:p>
    <w:p w14:paraId="04FF2927">
      <w:pPr>
        <w:spacing w:before="99" w:line="281" w:lineRule="exact"/>
        <w:ind w:left="57"/>
        <w:rPr>
          <w:rFonts w:ascii="Arial"/>
          <w:sz w:val="21"/>
        </w:rPr>
      </w:pP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申请签证是为了参加此次展会，敬请协助帮忙办理手续，协助其202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27-29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日在中国的来访。在此期间的所有费用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由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  <w:highlight w:val="yellow"/>
          <w:lang w:val="en-US" w:eastAsia="zh-CN"/>
        </w:rPr>
        <w:t>Please fill in your name here</w:t>
      </w:r>
      <w:r>
        <w:rPr>
          <w:rFonts w:hint="eastAsia" w:ascii="宋体" w:hAnsi="宋体" w:eastAsia="宋体" w:cs="宋体"/>
          <w:color w:val="000000"/>
          <w:spacing w:val="12"/>
          <w:position w:val="1"/>
          <w:sz w:val="20"/>
          <w:szCs w:val="20"/>
        </w:rPr>
        <w:t>人承担。</w:t>
      </w:r>
    </w:p>
    <w:p w14:paraId="7DF05DA9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</w:pPr>
    </w:p>
    <w:p w14:paraId="483999F9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</w:pPr>
    </w:p>
    <w:p w14:paraId="543C3232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Yours faithfully,</w:t>
      </w:r>
    </w:p>
    <w:p w14:paraId="09910D0D">
      <w:pPr>
        <w:spacing w:before="78" w:line="297" w:lineRule="exact"/>
        <w:rPr>
          <w:rFonts w:hint="default" w:ascii="Times New Roman" w:hAnsi="Times New Roman" w:eastAsia="宋体" w:cs="Times New Roman"/>
          <w:color w:val="FF0000"/>
          <w:spacing w:val="-1"/>
          <w:position w:val="3"/>
          <w:sz w:val="21"/>
          <w:szCs w:val="21"/>
          <w:lang w:val="en-US" w:eastAsia="zh-CN"/>
        </w:rPr>
      </w:pPr>
    </w:p>
    <w:p w14:paraId="66B577AF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Shenzhen Ulink Media Co., Ltd.</w:t>
      </w:r>
    </w:p>
    <w:p w14:paraId="4145273D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Address: 2205-06, Dong-Fang Technology Building, No. 16 Keyuan Road, Nanshan District, Shenzhen, China</w:t>
      </w:r>
    </w:p>
    <w:p w14:paraId="40CD2E7F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Postal Code: 518057</w:t>
      </w:r>
    </w:p>
    <w:p w14:paraId="197B061A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sectPr>
          <w:footerReference r:id="rId5" w:type="default"/>
          <w:type w:val="continuous"/>
          <w:pgSz w:w="11900" w:h="16830"/>
          <w:pgMar w:top="400" w:right="715" w:bottom="1" w:left="1377" w:header="0" w:footer="0" w:gutter="0"/>
          <w:cols w:space="720" w:num="1"/>
        </w:sectPr>
      </w:pP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Tel.: (86) 755-86227155</w:t>
      </w:r>
      <w:r>
        <w:rPr>
          <w:rFonts w:hint="eastAsia" w:ascii="Times New Roman" w:hAnsi="Times New Roman" w:eastAsia="宋体" w:cs="Times New Roman"/>
          <w:spacing w:val="-1"/>
          <w:position w:val="3"/>
          <w:sz w:val="21"/>
          <w:szCs w:val="21"/>
          <w:lang w:val="en-US" w:eastAsia="zh-CN"/>
        </w:rPr>
        <w:t xml:space="preserve">  /  </w:t>
      </w: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Emali:ll@ulinkmedia.cn</w:t>
      </w:r>
      <w:r>
        <w:rPr>
          <w:rFonts w:hint="eastAsia" w:ascii="Times New Roman" w:hAnsi="Times New Roman" w:eastAsia="宋体" w:cs="Times New Roman"/>
          <w:spacing w:val="-1"/>
          <w:position w:val="3"/>
          <w:sz w:val="21"/>
          <w:szCs w:val="21"/>
          <w:lang w:val="en-US" w:eastAsia="zh-CN"/>
        </w:rPr>
        <w:t xml:space="preserve">  /  </w:t>
      </w: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t>Mobile: +86 132 6686 8052</w:t>
      </w: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br w:type="textWrapping"/>
      </w:r>
      <w:r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br w:type="textWrapping"/>
      </w:r>
    </w:p>
    <w:p w14:paraId="36A5EDFF">
      <w:pPr>
        <w:spacing w:before="78" w:line="297" w:lineRule="exact"/>
        <w:ind w:left="42"/>
        <w:rPr>
          <w:rFonts w:hint="default" w:ascii="Times New Roman" w:hAnsi="Times New Roman" w:eastAsia="Times New Roman" w:cs="Times New Roman"/>
          <w:spacing w:val="-1"/>
          <w:position w:val="3"/>
          <w:sz w:val="21"/>
          <w:szCs w:val="21"/>
        </w:rPr>
        <w:sectPr>
          <w:type w:val="continuous"/>
          <w:pgSz w:w="11900" w:h="16830"/>
          <w:pgMar w:top="400" w:right="715" w:bottom="1" w:left="1377" w:header="0" w:footer="0" w:gutter="0"/>
          <w:cols w:space="720" w:num="1"/>
        </w:sectPr>
      </w:pPr>
    </w:p>
    <w:p w14:paraId="5F248266">
      <w:pPr>
        <w:spacing w:before="78" w:line="297" w:lineRule="exact"/>
        <w:ind w:left="42"/>
        <w:rPr>
          <w:rFonts w:hint="default" w:ascii="Times New Roman" w:hAnsi="Times New Roman" w:eastAsia="宋体" w:cs="Times New Roman"/>
          <w:spacing w:val="-1"/>
          <w:position w:val="3"/>
          <w:sz w:val="22"/>
          <w:szCs w:val="22"/>
          <w:highlight w:val="yellow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1"/>
          <w:position w:val="3"/>
          <w:sz w:val="22"/>
          <w:szCs w:val="22"/>
          <w:highlight w:val="yellow"/>
          <w:lang w:val="en-US" w:eastAsia="zh-CN"/>
        </w:rPr>
        <w:t>Please attach your passport photo (portrait page) and you name card (business card) below:</w:t>
      </w:r>
    </w:p>
    <w:sectPr>
      <w:type w:val="continuous"/>
      <w:pgSz w:w="11900" w:h="16830"/>
      <w:pgMar w:top="400" w:right="715" w:bottom="1" w:left="13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8A7A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bordersDoNotSurroundHeader w:val="0"/>
  <w:bordersDoNotSurroundFooter w:val="0"/>
  <w:attachedTemplate r:id="rId1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RmMTgzYzIzZGYzOGYxZjVmOWRhZTkyYmNiYzYifQ=="/>
  </w:docVars>
  <w:rsids>
    <w:rsidRoot w:val="64F405FF"/>
    <w:rsid w:val="00166824"/>
    <w:rsid w:val="056E40B6"/>
    <w:rsid w:val="08651EB3"/>
    <w:rsid w:val="0C4F7940"/>
    <w:rsid w:val="0DCC0C6B"/>
    <w:rsid w:val="1258074F"/>
    <w:rsid w:val="141808B2"/>
    <w:rsid w:val="160D71A7"/>
    <w:rsid w:val="16820C21"/>
    <w:rsid w:val="171001C9"/>
    <w:rsid w:val="185670F3"/>
    <w:rsid w:val="195720DF"/>
    <w:rsid w:val="1B087B35"/>
    <w:rsid w:val="1B8B42C2"/>
    <w:rsid w:val="1BBC1BD3"/>
    <w:rsid w:val="1CB33B69"/>
    <w:rsid w:val="1E636E30"/>
    <w:rsid w:val="1F443106"/>
    <w:rsid w:val="20A66034"/>
    <w:rsid w:val="245252D1"/>
    <w:rsid w:val="26487037"/>
    <w:rsid w:val="28207D2B"/>
    <w:rsid w:val="29BF0346"/>
    <w:rsid w:val="2AD17858"/>
    <w:rsid w:val="2AFC2AE6"/>
    <w:rsid w:val="2B85219E"/>
    <w:rsid w:val="2BF16727"/>
    <w:rsid w:val="2C5C1768"/>
    <w:rsid w:val="2D860544"/>
    <w:rsid w:val="2E433A6B"/>
    <w:rsid w:val="2F6766AC"/>
    <w:rsid w:val="30CB71E3"/>
    <w:rsid w:val="35F35271"/>
    <w:rsid w:val="36A34F81"/>
    <w:rsid w:val="377BE966"/>
    <w:rsid w:val="37CD5C1B"/>
    <w:rsid w:val="38A26A7B"/>
    <w:rsid w:val="392A4B34"/>
    <w:rsid w:val="3BEB5562"/>
    <w:rsid w:val="3C240E39"/>
    <w:rsid w:val="402F1E2D"/>
    <w:rsid w:val="414475B5"/>
    <w:rsid w:val="419D39D5"/>
    <w:rsid w:val="41AB0372"/>
    <w:rsid w:val="49816239"/>
    <w:rsid w:val="4F082F58"/>
    <w:rsid w:val="50A64559"/>
    <w:rsid w:val="512C37B0"/>
    <w:rsid w:val="5272350A"/>
    <w:rsid w:val="531B4FC5"/>
    <w:rsid w:val="55191A1B"/>
    <w:rsid w:val="57DB3841"/>
    <w:rsid w:val="57DE6F4C"/>
    <w:rsid w:val="589A2E73"/>
    <w:rsid w:val="5A1A0E44"/>
    <w:rsid w:val="5C0C7E11"/>
    <w:rsid w:val="5D950016"/>
    <w:rsid w:val="5D9F11E3"/>
    <w:rsid w:val="5E435D5B"/>
    <w:rsid w:val="5E932516"/>
    <w:rsid w:val="5F3062DF"/>
    <w:rsid w:val="5F426131"/>
    <w:rsid w:val="5FA45DC6"/>
    <w:rsid w:val="605B6CA2"/>
    <w:rsid w:val="627A163A"/>
    <w:rsid w:val="63FF0976"/>
    <w:rsid w:val="64F405FF"/>
    <w:rsid w:val="66DD6358"/>
    <w:rsid w:val="6E5362A5"/>
    <w:rsid w:val="6EAA60B5"/>
    <w:rsid w:val="6F8F0DF1"/>
    <w:rsid w:val="6F9A0FF8"/>
    <w:rsid w:val="70034120"/>
    <w:rsid w:val="70F07994"/>
    <w:rsid w:val="710F2B9E"/>
    <w:rsid w:val="717C1F04"/>
    <w:rsid w:val="74E25E76"/>
    <w:rsid w:val="75F93477"/>
    <w:rsid w:val="76705366"/>
    <w:rsid w:val="7C450612"/>
    <w:rsid w:val="7DF150F3"/>
    <w:rsid w:val="7E280582"/>
    <w:rsid w:val="7E900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vy\Downloads\IOTE%20Visa%20Invitation%20Letter%20Application%20Form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IOTE Visa Invitation Letter Application Form.wpt</Template>
  <Pages>2</Pages>
  <Words>366</Words>
  <Characters>1336</Characters>
  <TotalTime>85.3333333333333</TotalTime>
  <ScaleCrop>false</ScaleCrop>
  <LinksUpToDate>false</LinksUpToDate>
  <CharactersWithSpaces>1689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2025-04-03T06:29:00Z</dcterms:created>
  <dc:creator>树心</dc:creator>
  <cp:lastModifiedBy>树心</cp:lastModifiedBy>
  <dcterms:modified xsi:type="dcterms:W3CDTF">2025-04-03T06:33:09Z</dcterms:modified>
  <dc:title>zo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2023-04-11T19:18:15Z</vt:filetime>
  </property>
  <property fmtid="{D5CDD505-2E9C-101B-9397-08002B2CF9AE}" pid="4" name="KSOProductBuildVer">
    <vt:lpwstr>2052-12.1.0.20305</vt:lpwstr>
  </property>
  <property fmtid="{D5CDD505-2E9C-101B-9397-08002B2CF9AE}" pid="5" name="ICV">
    <vt:lpwstr>5ECF1BE740AB4CCD9B4F1E3D7307601C_11</vt:lpwstr>
  </property>
  <property fmtid="{D5CDD505-2E9C-101B-9397-08002B2CF9AE}" pid="6" name="KSOTemplateDocerSaveRecord">
    <vt:lpwstr>eyJoZGlkIjoiOTc3M2Y5NzIzMDFlZjAyY2Q4Njk5ODkyYjFjNzBiNTQiLCJ1c2VySWQiOiIyODA3MzkxNzMifQ==</vt:lpwstr>
  </property>
</Properties>
</file>